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BC707" w14:textId="76224963" w:rsidR="006B322E" w:rsidRDefault="006B322E" w:rsidP="006B322E">
      <w:pPr>
        <w:pStyle w:val="Heading2"/>
        <w:spacing w:before="240"/>
      </w:pPr>
      <w:r>
        <w:t>Timesheet</w:t>
      </w:r>
      <w:r w:rsidR="00867230">
        <w:t xml:space="preserve"> – Korimako</w:t>
      </w:r>
      <w:r w:rsidR="0032492E">
        <w:t xml:space="preserve"> Senior</w:t>
      </w:r>
      <w:r w:rsidR="00867230">
        <w:t xml:space="preserve"> English Prepared</w:t>
      </w:r>
    </w:p>
    <w:p w14:paraId="787BAAFF" w14:textId="710DC223" w:rsidR="00D53273" w:rsidRDefault="00D53273" w:rsidP="00D53273">
      <w:r>
        <w:rPr>
          <w:b/>
          <w:bCs/>
        </w:rPr>
        <w:t xml:space="preserve">SCHOOL / REGIONAL / NATIONAL  </w:t>
      </w:r>
      <w:r w:rsidRPr="006B322E">
        <w:t>(circle one)</w:t>
      </w:r>
    </w:p>
    <w:p w14:paraId="2B8CE729" w14:textId="7806CEFC" w:rsidR="00867230" w:rsidRPr="0010006A" w:rsidRDefault="00D53273" w:rsidP="00D53273">
      <w:pPr>
        <w:rPr>
          <w:b/>
          <w:bCs/>
        </w:rPr>
      </w:pPr>
      <w:r w:rsidRPr="00867230">
        <w:rPr>
          <w:b/>
          <w:bCs/>
        </w:rPr>
        <w:t xml:space="preserve">Time allowed:  </w:t>
      </w:r>
      <w:r w:rsidR="00867230">
        <w:rPr>
          <w:b/>
          <w:bCs/>
        </w:rPr>
        <w:t xml:space="preserve">Up to </w:t>
      </w:r>
      <w:r w:rsidRPr="00867230">
        <w:rPr>
          <w:b/>
          <w:bCs/>
        </w:rPr>
        <w:t>8 minutes, minimum 6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10006A" w14:paraId="5BA31EDB" w14:textId="1B660875" w:rsidTr="0010006A">
        <w:tc>
          <w:tcPr>
            <w:tcW w:w="2689" w:type="dxa"/>
          </w:tcPr>
          <w:p w14:paraId="7C69408B" w14:textId="28DEA0AB" w:rsidR="0010006A" w:rsidRDefault="0010006A" w:rsidP="006B32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6CDE0D81" w14:textId="2D45FEF0" w:rsidR="0010006A" w:rsidRDefault="0010006A" w:rsidP="006B322E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345F3C7B" w14:textId="0BC4C6D3" w:rsidR="0010006A" w:rsidRDefault="0010006A" w:rsidP="006B322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10006A" w14:paraId="4A92892C" w14:textId="44A01B91" w:rsidTr="0010006A">
        <w:trPr>
          <w:trHeight w:val="611"/>
        </w:trPr>
        <w:tc>
          <w:tcPr>
            <w:tcW w:w="2689" w:type="dxa"/>
          </w:tcPr>
          <w:p w14:paraId="1BE3B165" w14:textId="77777777" w:rsidR="0010006A" w:rsidRDefault="0010006A" w:rsidP="006B322E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09193082" w14:textId="77777777" w:rsidR="0010006A" w:rsidRDefault="0010006A" w:rsidP="006B322E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4D4E5E32" w14:textId="77777777" w:rsidR="0010006A" w:rsidRDefault="0010006A" w:rsidP="006B322E">
            <w:pPr>
              <w:rPr>
                <w:b/>
                <w:bCs/>
              </w:rPr>
            </w:pPr>
          </w:p>
        </w:tc>
      </w:tr>
      <w:tr w:rsidR="0010006A" w14:paraId="19A1E2D0" w14:textId="528079CE" w:rsidTr="0032492E">
        <w:trPr>
          <w:trHeight w:val="2831"/>
        </w:trPr>
        <w:tc>
          <w:tcPr>
            <w:tcW w:w="8075" w:type="dxa"/>
            <w:gridSpan w:val="3"/>
          </w:tcPr>
          <w:p w14:paraId="513E529E" w14:textId="6B6362DE" w:rsidR="0010006A" w:rsidRDefault="0010006A" w:rsidP="006B32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5EC0789D" w14:textId="77777777" w:rsidR="0010006A" w:rsidRDefault="0010006A" w:rsidP="006B322E">
            <w:pPr>
              <w:rPr>
                <w:b/>
                <w:bCs/>
              </w:rPr>
            </w:pPr>
          </w:p>
          <w:p w14:paraId="2ACFF828" w14:textId="1EC4E335" w:rsidR="0010006A" w:rsidRDefault="0010006A" w:rsidP="0010006A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6 minutes                                                                              </w:t>
            </w:r>
          </w:p>
          <w:p w14:paraId="23151C5D" w14:textId="0DBA02D5" w:rsidR="0010006A" w:rsidRDefault="0010006A" w:rsidP="0010006A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4F2B1912" w14:textId="15AC856F" w:rsidR="0010006A" w:rsidRDefault="0010006A" w:rsidP="0010006A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02613833" w14:textId="08DFB2A1" w:rsidR="0010006A" w:rsidRDefault="0010006A" w:rsidP="006B322E">
            <w:r>
              <w:t xml:space="preserve">Use of cue card, written aids, not permissible props                         </w:t>
            </w:r>
          </w:p>
          <w:p w14:paraId="4A660988" w14:textId="2E285C04" w:rsidR="0010006A" w:rsidRPr="00F551BD" w:rsidRDefault="0010006A" w:rsidP="006B322E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3942820C" w14:textId="77777777" w:rsidR="0010006A" w:rsidRDefault="0010006A" w:rsidP="006B322E">
            <w:pPr>
              <w:rPr>
                <w:b/>
                <w:bCs/>
              </w:rPr>
            </w:pPr>
          </w:p>
          <w:p w14:paraId="68C99D3C" w14:textId="75076F37" w:rsidR="0010006A" w:rsidRPr="00D53273" w:rsidRDefault="0010006A" w:rsidP="006B322E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62DBFCBC" w14:textId="77777777" w:rsidR="0010006A" w:rsidRDefault="0010006A" w:rsidP="00100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200BC790" w14:textId="77777777" w:rsidR="0010006A" w:rsidRDefault="0010006A" w:rsidP="0010006A">
            <w:pPr>
              <w:jc w:val="center"/>
              <w:rPr>
                <w:b/>
                <w:bCs/>
              </w:rPr>
            </w:pPr>
          </w:p>
          <w:p w14:paraId="73CD525C" w14:textId="77777777" w:rsidR="0010006A" w:rsidRDefault="0010006A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6C859767" w14:textId="77777777" w:rsidR="0010006A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23119BA5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64212D11" w14:textId="0739BA86" w:rsidR="0032492E" w:rsidRDefault="0032492E" w:rsidP="0032492E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4CB566AB" w14:textId="77777777" w:rsidR="0032492E" w:rsidRPr="0032492E" w:rsidRDefault="0032492E" w:rsidP="0032492E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25CDC547" w14:textId="65CB2E3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6874408D" w14:textId="6B1CFBAB" w:rsidR="006B322E" w:rsidRDefault="006B322E" w:rsidP="006B32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32492E" w14:paraId="63E16196" w14:textId="77777777" w:rsidTr="0032492E">
        <w:tc>
          <w:tcPr>
            <w:tcW w:w="2689" w:type="dxa"/>
          </w:tcPr>
          <w:p w14:paraId="74793CEF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6A238B91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70AE257F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32492E" w14:paraId="33085029" w14:textId="77777777" w:rsidTr="0032492E">
        <w:trPr>
          <w:trHeight w:val="611"/>
        </w:trPr>
        <w:tc>
          <w:tcPr>
            <w:tcW w:w="2689" w:type="dxa"/>
          </w:tcPr>
          <w:p w14:paraId="5869996C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662FAD95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4E2315CE" w14:textId="77777777" w:rsidR="0032492E" w:rsidRDefault="0032492E" w:rsidP="0032492E">
            <w:pPr>
              <w:rPr>
                <w:b/>
                <w:bCs/>
              </w:rPr>
            </w:pPr>
          </w:p>
        </w:tc>
      </w:tr>
      <w:tr w:rsidR="0032492E" w14:paraId="4989C852" w14:textId="77777777" w:rsidTr="0032492E">
        <w:trPr>
          <w:trHeight w:val="2831"/>
        </w:trPr>
        <w:tc>
          <w:tcPr>
            <w:tcW w:w="8075" w:type="dxa"/>
            <w:gridSpan w:val="3"/>
          </w:tcPr>
          <w:p w14:paraId="60F803F1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25BC2698" w14:textId="77777777" w:rsidR="0032492E" w:rsidRDefault="0032492E" w:rsidP="0032492E">
            <w:pPr>
              <w:rPr>
                <w:b/>
                <w:bCs/>
              </w:rPr>
            </w:pPr>
          </w:p>
          <w:p w14:paraId="3E215A3A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6 minutes                                                                              </w:t>
            </w:r>
          </w:p>
          <w:p w14:paraId="208F4813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33CCD50C" w14:textId="77777777" w:rsidR="0032492E" w:rsidRDefault="0032492E" w:rsidP="0032492E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54160686" w14:textId="77777777" w:rsidR="0032492E" w:rsidRDefault="0032492E" w:rsidP="0032492E">
            <w:r>
              <w:t xml:space="preserve">Use of cue card, written aids, not permissible props                         </w:t>
            </w:r>
          </w:p>
          <w:p w14:paraId="6C05225C" w14:textId="77777777" w:rsidR="0032492E" w:rsidRPr="00F551BD" w:rsidRDefault="0032492E" w:rsidP="0032492E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1C0421E7" w14:textId="77777777" w:rsidR="0032492E" w:rsidRDefault="0032492E" w:rsidP="0032492E">
            <w:pPr>
              <w:rPr>
                <w:b/>
                <w:bCs/>
              </w:rPr>
            </w:pPr>
          </w:p>
          <w:p w14:paraId="659565C5" w14:textId="77777777" w:rsidR="0032492E" w:rsidRPr="00D53273" w:rsidRDefault="0032492E" w:rsidP="0032492E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2F6E2204" w14:textId="77777777" w:rsidR="0032492E" w:rsidRDefault="0032492E" w:rsidP="00324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2F1BB910" w14:textId="77777777" w:rsidR="0032492E" w:rsidRDefault="0032492E" w:rsidP="0032492E">
            <w:pPr>
              <w:jc w:val="center"/>
              <w:rPr>
                <w:b/>
                <w:bCs/>
              </w:rPr>
            </w:pPr>
          </w:p>
          <w:p w14:paraId="55976AD6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2CEA6D48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386F3F52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1EDCF04D" w14:textId="77777777" w:rsidR="0032492E" w:rsidRDefault="0032492E" w:rsidP="0032492E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1CFB86B4" w14:textId="77777777" w:rsidR="0032492E" w:rsidRPr="0032492E" w:rsidRDefault="0032492E" w:rsidP="0032492E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786B5ADD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51EFB82B" w14:textId="45D6CB54" w:rsidR="0032492E" w:rsidRDefault="0032492E" w:rsidP="006B32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32492E" w14:paraId="6995A96D" w14:textId="77777777" w:rsidTr="0032492E">
        <w:tc>
          <w:tcPr>
            <w:tcW w:w="2689" w:type="dxa"/>
          </w:tcPr>
          <w:p w14:paraId="18D5A3B9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56F6BCEF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52BAF6AA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32492E" w14:paraId="13232864" w14:textId="77777777" w:rsidTr="0032492E">
        <w:trPr>
          <w:trHeight w:val="611"/>
        </w:trPr>
        <w:tc>
          <w:tcPr>
            <w:tcW w:w="2689" w:type="dxa"/>
          </w:tcPr>
          <w:p w14:paraId="2D91BA5A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AA6DCEC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7E76157C" w14:textId="77777777" w:rsidR="0032492E" w:rsidRDefault="0032492E" w:rsidP="0032492E">
            <w:pPr>
              <w:rPr>
                <w:b/>
                <w:bCs/>
              </w:rPr>
            </w:pPr>
          </w:p>
        </w:tc>
      </w:tr>
      <w:tr w:rsidR="0032492E" w14:paraId="00036BD6" w14:textId="77777777" w:rsidTr="0032492E">
        <w:trPr>
          <w:trHeight w:val="2831"/>
        </w:trPr>
        <w:tc>
          <w:tcPr>
            <w:tcW w:w="8075" w:type="dxa"/>
            <w:gridSpan w:val="3"/>
          </w:tcPr>
          <w:p w14:paraId="46D13EFF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646A9F17" w14:textId="77777777" w:rsidR="0032492E" w:rsidRDefault="0032492E" w:rsidP="0032492E">
            <w:pPr>
              <w:rPr>
                <w:b/>
                <w:bCs/>
              </w:rPr>
            </w:pPr>
          </w:p>
          <w:p w14:paraId="6966291E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6 minutes                                                                              </w:t>
            </w:r>
          </w:p>
          <w:p w14:paraId="0F445618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4BA7834D" w14:textId="77777777" w:rsidR="0032492E" w:rsidRDefault="0032492E" w:rsidP="0032492E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7464FDBB" w14:textId="77777777" w:rsidR="0032492E" w:rsidRDefault="0032492E" w:rsidP="0032492E">
            <w:r>
              <w:t xml:space="preserve">Use of cue card, written aids, not permissible props                         </w:t>
            </w:r>
          </w:p>
          <w:p w14:paraId="6166EA30" w14:textId="77777777" w:rsidR="0032492E" w:rsidRPr="00F551BD" w:rsidRDefault="0032492E" w:rsidP="0032492E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44332BFF" w14:textId="77777777" w:rsidR="0032492E" w:rsidRDefault="0032492E" w:rsidP="0032492E">
            <w:pPr>
              <w:rPr>
                <w:b/>
                <w:bCs/>
              </w:rPr>
            </w:pPr>
          </w:p>
          <w:p w14:paraId="7A2BB970" w14:textId="77777777" w:rsidR="0032492E" w:rsidRPr="00D53273" w:rsidRDefault="0032492E" w:rsidP="0032492E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7A75FBCA" w14:textId="77777777" w:rsidR="0032492E" w:rsidRDefault="0032492E" w:rsidP="00324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1B496933" w14:textId="77777777" w:rsidR="0032492E" w:rsidRDefault="0032492E" w:rsidP="0032492E">
            <w:pPr>
              <w:jc w:val="center"/>
              <w:rPr>
                <w:b/>
                <w:bCs/>
              </w:rPr>
            </w:pPr>
          </w:p>
          <w:p w14:paraId="6A5583E5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6DB1D522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5A4A7D99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76C14759" w14:textId="77777777" w:rsidR="0032492E" w:rsidRDefault="0032492E" w:rsidP="0032492E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6FDB0954" w14:textId="77777777" w:rsidR="0032492E" w:rsidRPr="0032492E" w:rsidRDefault="0032492E" w:rsidP="0032492E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4101E037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5C4331AD" w14:textId="77777777" w:rsidR="0032492E" w:rsidRDefault="0032492E" w:rsidP="006B322E">
      <w:pPr>
        <w:rPr>
          <w:b/>
          <w:bCs/>
        </w:rPr>
      </w:pPr>
    </w:p>
    <w:sectPr w:rsidR="0032492E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0634" w14:textId="77777777" w:rsidR="004D7CDE" w:rsidRDefault="004D7CDE" w:rsidP="00BB1E3F">
      <w:r>
        <w:separator/>
      </w:r>
    </w:p>
  </w:endnote>
  <w:endnote w:type="continuationSeparator" w:id="0">
    <w:p w14:paraId="55DD57B4" w14:textId="77777777" w:rsidR="004D7CDE" w:rsidRDefault="004D7CDE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32492E" w:rsidRDefault="003249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32492E" w:rsidRDefault="0032492E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E583C" w14:textId="77777777" w:rsidR="004D7CDE" w:rsidRDefault="004D7CDE" w:rsidP="00BB1E3F">
      <w:r>
        <w:separator/>
      </w:r>
    </w:p>
  </w:footnote>
  <w:footnote w:type="continuationSeparator" w:id="0">
    <w:p w14:paraId="60428379" w14:textId="77777777" w:rsidR="004D7CDE" w:rsidRDefault="004D7CDE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6592F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C6525"/>
    <w:rsid w:val="000D7868"/>
    <w:rsid w:val="000E212F"/>
    <w:rsid w:val="000F773A"/>
    <w:rsid w:val="0010006A"/>
    <w:rsid w:val="00105600"/>
    <w:rsid w:val="0011441E"/>
    <w:rsid w:val="00114E44"/>
    <w:rsid w:val="00116130"/>
    <w:rsid w:val="001167B5"/>
    <w:rsid w:val="001241AE"/>
    <w:rsid w:val="00126C57"/>
    <w:rsid w:val="001307E9"/>
    <w:rsid w:val="001353E1"/>
    <w:rsid w:val="0014275C"/>
    <w:rsid w:val="001549B7"/>
    <w:rsid w:val="00160984"/>
    <w:rsid w:val="0016144B"/>
    <w:rsid w:val="00171EEF"/>
    <w:rsid w:val="00173120"/>
    <w:rsid w:val="00184BBA"/>
    <w:rsid w:val="00191E33"/>
    <w:rsid w:val="001A4ACE"/>
    <w:rsid w:val="001C5BF9"/>
    <w:rsid w:val="001E60A9"/>
    <w:rsid w:val="001F1552"/>
    <w:rsid w:val="002042D7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92B17"/>
    <w:rsid w:val="002A386D"/>
    <w:rsid w:val="002B1153"/>
    <w:rsid w:val="002B6D99"/>
    <w:rsid w:val="002C02FD"/>
    <w:rsid w:val="002C1403"/>
    <w:rsid w:val="002C2604"/>
    <w:rsid w:val="002C262C"/>
    <w:rsid w:val="002C3F5E"/>
    <w:rsid w:val="002E17C6"/>
    <w:rsid w:val="002E469E"/>
    <w:rsid w:val="002E6224"/>
    <w:rsid w:val="002F1CAC"/>
    <w:rsid w:val="002F468E"/>
    <w:rsid w:val="00301209"/>
    <w:rsid w:val="003043B3"/>
    <w:rsid w:val="00307C74"/>
    <w:rsid w:val="00310097"/>
    <w:rsid w:val="00312763"/>
    <w:rsid w:val="0032492E"/>
    <w:rsid w:val="00334859"/>
    <w:rsid w:val="00340E94"/>
    <w:rsid w:val="00342725"/>
    <w:rsid w:val="00345CB7"/>
    <w:rsid w:val="00362DBC"/>
    <w:rsid w:val="0038004D"/>
    <w:rsid w:val="00387E72"/>
    <w:rsid w:val="00390D78"/>
    <w:rsid w:val="00396C33"/>
    <w:rsid w:val="00397033"/>
    <w:rsid w:val="0039752F"/>
    <w:rsid w:val="003A204E"/>
    <w:rsid w:val="003A2144"/>
    <w:rsid w:val="003A39C5"/>
    <w:rsid w:val="003B108E"/>
    <w:rsid w:val="003B19FC"/>
    <w:rsid w:val="003B39D4"/>
    <w:rsid w:val="003C5035"/>
    <w:rsid w:val="003D490C"/>
    <w:rsid w:val="003D7350"/>
    <w:rsid w:val="003D7E5F"/>
    <w:rsid w:val="003F75E5"/>
    <w:rsid w:val="004161E9"/>
    <w:rsid w:val="00426AD4"/>
    <w:rsid w:val="0043374C"/>
    <w:rsid w:val="004433B6"/>
    <w:rsid w:val="00456A7A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4D7CDE"/>
    <w:rsid w:val="004E0951"/>
    <w:rsid w:val="00500C0B"/>
    <w:rsid w:val="00501DAF"/>
    <w:rsid w:val="005157A8"/>
    <w:rsid w:val="00516285"/>
    <w:rsid w:val="00525135"/>
    <w:rsid w:val="00536D83"/>
    <w:rsid w:val="005371A6"/>
    <w:rsid w:val="0054105B"/>
    <w:rsid w:val="0054210A"/>
    <w:rsid w:val="00545040"/>
    <w:rsid w:val="005525E4"/>
    <w:rsid w:val="0055315F"/>
    <w:rsid w:val="005539D5"/>
    <w:rsid w:val="0055505F"/>
    <w:rsid w:val="00566CB6"/>
    <w:rsid w:val="00575460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A3DCF"/>
    <w:rsid w:val="006B14FF"/>
    <w:rsid w:val="006B322E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11044"/>
    <w:rsid w:val="00717778"/>
    <w:rsid w:val="007277B4"/>
    <w:rsid w:val="00741E93"/>
    <w:rsid w:val="007428BE"/>
    <w:rsid w:val="00746836"/>
    <w:rsid w:val="00753454"/>
    <w:rsid w:val="00756DF4"/>
    <w:rsid w:val="007633B7"/>
    <w:rsid w:val="00766ADF"/>
    <w:rsid w:val="0077047A"/>
    <w:rsid w:val="00772DF2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E0D99"/>
    <w:rsid w:val="007E3B8C"/>
    <w:rsid w:val="007E7C61"/>
    <w:rsid w:val="007F14FD"/>
    <w:rsid w:val="007F2182"/>
    <w:rsid w:val="007F4352"/>
    <w:rsid w:val="007F4F28"/>
    <w:rsid w:val="008515D2"/>
    <w:rsid w:val="008656D1"/>
    <w:rsid w:val="00867230"/>
    <w:rsid w:val="008672AA"/>
    <w:rsid w:val="008673CC"/>
    <w:rsid w:val="008713C5"/>
    <w:rsid w:val="00876A3B"/>
    <w:rsid w:val="00884B8D"/>
    <w:rsid w:val="008A0438"/>
    <w:rsid w:val="008B7351"/>
    <w:rsid w:val="008D71AB"/>
    <w:rsid w:val="008E2DCE"/>
    <w:rsid w:val="008F59B2"/>
    <w:rsid w:val="00901C58"/>
    <w:rsid w:val="00923187"/>
    <w:rsid w:val="00924BE8"/>
    <w:rsid w:val="009440CB"/>
    <w:rsid w:val="009522D9"/>
    <w:rsid w:val="0095309E"/>
    <w:rsid w:val="00954879"/>
    <w:rsid w:val="00956365"/>
    <w:rsid w:val="00962834"/>
    <w:rsid w:val="00962D7F"/>
    <w:rsid w:val="0096408F"/>
    <w:rsid w:val="00974D82"/>
    <w:rsid w:val="00995C1C"/>
    <w:rsid w:val="00997147"/>
    <w:rsid w:val="009A046F"/>
    <w:rsid w:val="009A567E"/>
    <w:rsid w:val="009A61F7"/>
    <w:rsid w:val="009C06B1"/>
    <w:rsid w:val="009C7FF1"/>
    <w:rsid w:val="009D286E"/>
    <w:rsid w:val="009D37FF"/>
    <w:rsid w:val="009E1119"/>
    <w:rsid w:val="00A14C40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B16CB"/>
    <w:rsid w:val="00AC0999"/>
    <w:rsid w:val="00AE21D9"/>
    <w:rsid w:val="00B00B63"/>
    <w:rsid w:val="00B025CF"/>
    <w:rsid w:val="00B02D84"/>
    <w:rsid w:val="00B200B3"/>
    <w:rsid w:val="00B21837"/>
    <w:rsid w:val="00B254F1"/>
    <w:rsid w:val="00B33491"/>
    <w:rsid w:val="00B35E1A"/>
    <w:rsid w:val="00B3640B"/>
    <w:rsid w:val="00B3762B"/>
    <w:rsid w:val="00B51C07"/>
    <w:rsid w:val="00B57F2B"/>
    <w:rsid w:val="00B616D9"/>
    <w:rsid w:val="00B64916"/>
    <w:rsid w:val="00B71C4C"/>
    <w:rsid w:val="00B76DD9"/>
    <w:rsid w:val="00B85008"/>
    <w:rsid w:val="00B94E6F"/>
    <w:rsid w:val="00B97404"/>
    <w:rsid w:val="00BA0E9F"/>
    <w:rsid w:val="00BA2D1B"/>
    <w:rsid w:val="00BB1E3F"/>
    <w:rsid w:val="00BB2FAB"/>
    <w:rsid w:val="00BC62C0"/>
    <w:rsid w:val="00BD0BD8"/>
    <w:rsid w:val="00BD16FF"/>
    <w:rsid w:val="00BD588F"/>
    <w:rsid w:val="00C02A71"/>
    <w:rsid w:val="00C040AF"/>
    <w:rsid w:val="00C05433"/>
    <w:rsid w:val="00C06779"/>
    <w:rsid w:val="00C07A0A"/>
    <w:rsid w:val="00C16C13"/>
    <w:rsid w:val="00C21E36"/>
    <w:rsid w:val="00C36BE8"/>
    <w:rsid w:val="00C37108"/>
    <w:rsid w:val="00C41E78"/>
    <w:rsid w:val="00C42EBF"/>
    <w:rsid w:val="00C50481"/>
    <w:rsid w:val="00C5059B"/>
    <w:rsid w:val="00C569FC"/>
    <w:rsid w:val="00C60D17"/>
    <w:rsid w:val="00C64EAA"/>
    <w:rsid w:val="00CA4823"/>
    <w:rsid w:val="00CB7149"/>
    <w:rsid w:val="00CC1F88"/>
    <w:rsid w:val="00CC212D"/>
    <w:rsid w:val="00CC5B45"/>
    <w:rsid w:val="00CD03F6"/>
    <w:rsid w:val="00CD1561"/>
    <w:rsid w:val="00CD519C"/>
    <w:rsid w:val="00CE25F0"/>
    <w:rsid w:val="00CE2630"/>
    <w:rsid w:val="00CE50BE"/>
    <w:rsid w:val="00CF51CA"/>
    <w:rsid w:val="00D02141"/>
    <w:rsid w:val="00D0497A"/>
    <w:rsid w:val="00D1261C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3273"/>
    <w:rsid w:val="00D5718B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D1E33"/>
    <w:rsid w:val="00DD4068"/>
    <w:rsid w:val="00DD6B1B"/>
    <w:rsid w:val="00DE2FF1"/>
    <w:rsid w:val="00DF192D"/>
    <w:rsid w:val="00DF6530"/>
    <w:rsid w:val="00E02A27"/>
    <w:rsid w:val="00E102A9"/>
    <w:rsid w:val="00E34C6F"/>
    <w:rsid w:val="00E364DB"/>
    <w:rsid w:val="00E456BB"/>
    <w:rsid w:val="00E52E00"/>
    <w:rsid w:val="00E70A49"/>
    <w:rsid w:val="00E72557"/>
    <w:rsid w:val="00E75F03"/>
    <w:rsid w:val="00E80E91"/>
    <w:rsid w:val="00E9094C"/>
    <w:rsid w:val="00E97388"/>
    <w:rsid w:val="00EA5BF3"/>
    <w:rsid w:val="00EB19DD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51BD"/>
    <w:rsid w:val="00F57089"/>
    <w:rsid w:val="00F60303"/>
    <w:rsid w:val="00F67FCA"/>
    <w:rsid w:val="00F76696"/>
    <w:rsid w:val="00F8780A"/>
    <w:rsid w:val="00FB2995"/>
    <w:rsid w:val="00FC5A7A"/>
    <w:rsid w:val="00FD2567"/>
    <w:rsid w:val="00FE1403"/>
    <w:rsid w:val="00FE15D5"/>
    <w:rsid w:val="00FE3557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 paper template</vt:lpstr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paper template</dc:title>
  <dc:creator>Anne Waapu</dc:creator>
  <cp:lastModifiedBy>Matt Maguire</cp:lastModifiedBy>
  <cp:revision>2</cp:revision>
  <cp:lastPrinted>2021-03-16T21:25:00Z</cp:lastPrinted>
  <dcterms:created xsi:type="dcterms:W3CDTF">2021-03-21T20:42:00Z</dcterms:created>
  <dcterms:modified xsi:type="dcterms:W3CDTF">2021-03-21T20:42:00Z</dcterms:modified>
</cp:coreProperties>
</file>